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A3" w:rsidRDefault="00E34908" w:rsidP="00DA1283">
      <w:pPr>
        <w:pStyle w:val="Overskrift1"/>
      </w:pPr>
      <w:r>
        <w:t>Hemsedal</w:t>
      </w:r>
      <w:r w:rsidR="002C05A3">
        <w:t xml:space="preserve"> kommune – VA-ledninger i området </w:t>
      </w:r>
      <w:r w:rsidR="00FC610B" w:rsidRPr="00FC610B">
        <w:rPr>
          <w:highlight w:val="yellow"/>
        </w:rPr>
        <w:t>XXX</w:t>
      </w:r>
    </w:p>
    <w:p w:rsidR="00DA1283" w:rsidRDefault="00DA1283"/>
    <w:p w:rsidR="002C05A3" w:rsidRDefault="002C05A3">
      <w:r>
        <w:t xml:space="preserve">Viser til tidligere samtaler og korrespondanser. Vedlagt følger 3 eksemplarer av avtalen mellom grunneier og </w:t>
      </w:r>
      <w:r w:rsidR="00E34908">
        <w:t>Hemsedal</w:t>
      </w:r>
      <w:r>
        <w:t xml:space="preserve"> kommune vedrørende </w:t>
      </w:r>
      <w:r w:rsidR="00E34908">
        <w:t>[</w:t>
      </w:r>
      <w:r w:rsidRPr="00E34908">
        <w:rPr>
          <w:highlight w:val="yellow"/>
        </w:rPr>
        <w:t>rehabilitering</w:t>
      </w:r>
      <w:r w:rsidR="00E34908" w:rsidRPr="00E34908">
        <w:rPr>
          <w:highlight w:val="yellow"/>
        </w:rPr>
        <w:t>/bygging av nytt VA-anlegg</w:t>
      </w:r>
      <w:r w:rsidR="00E34908">
        <w:t>]</w:t>
      </w:r>
      <w:r>
        <w:t xml:space="preserve"> </w:t>
      </w:r>
      <w:r w:rsidR="00E34908">
        <w:t>i [</w:t>
      </w:r>
      <w:r w:rsidR="00E34908" w:rsidRPr="00E34908">
        <w:rPr>
          <w:highlight w:val="yellow"/>
        </w:rPr>
        <w:t>område</w:t>
      </w:r>
      <w:r w:rsidR="00E34908">
        <w:t>].</w:t>
      </w:r>
      <w:r w:rsidRPr="00FC610B">
        <w:rPr>
          <w:highlight w:val="yellow"/>
        </w:rPr>
        <w:t xml:space="preserve"> </w:t>
      </w:r>
    </w:p>
    <w:p w:rsidR="002C05A3" w:rsidRDefault="002C05A3" w:rsidP="00DA1283">
      <w:pPr>
        <w:pStyle w:val="Ingenmellomrom"/>
      </w:pPr>
      <w:r>
        <w:t xml:space="preserve">Vi ber </w:t>
      </w:r>
      <w:r w:rsidR="006E0597">
        <w:t>d</w:t>
      </w:r>
      <w:r>
        <w:t>e</w:t>
      </w:r>
      <w:r w:rsidR="00430965">
        <w:t>g so</w:t>
      </w:r>
      <w:r>
        <w:t>m hjemmelshave</w:t>
      </w:r>
      <w:r w:rsidR="00430965">
        <w:t>r</w:t>
      </w:r>
      <w:r>
        <w:t>:</w:t>
      </w:r>
    </w:p>
    <w:p w:rsidR="002C05A3" w:rsidRDefault="002C05A3" w:rsidP="00DA1283">
      <w:pPr>
        <w:pStyle w:val="Ingenmellomrom"/>
        <w:numPr>
          <w:ilvl w:val="0"/>
          <w:numId w:val="2"/>
        </w:numPr>
      </w:pPr>
      <w:r>
        <w:t>Fylle ut fødsels-/personnummer.</w:t>
      </w:r>
    </w:p>
    <w:p w:rsidR="002C05A3" w:rsidRDefault="002C05A3" w:rsidP="00DA1283">
      <w:pPr>
        <w:pStyle w:val="Ingenmellomrom"/>
        <w:numPr>
          <w:ilvl w:val="0"/>
          <w:numId w:val="2"/>
        </w:numPr>
      </w:pPr>
      <w:r>
        <w:t>Signere 2 av eksemplarene på framside og bakside, der det står Hjemmelshavers underskrift.</w:t>
      </w:r>
    </w:p>
    <w:p w:rsidR="002C05A3" w:rsidRDefault="002C05A3" w:rsidP="00DA1283">
      <w:pPr>
        <w:pStyle w:val="Listeavsnitt"/>
        <w:numPr>
          <w:ilvl w:val="0"/>
          <w:numId w:val="2"/>
        </w:numPr>
      </w:pPr>
      <w:r>
        <w:t>Returnere de 2 eksemplarene i vedlagt svarkonvolutt.</w:t>
      </w:r>
    </w:p>
    <w:p w:rsidR="002C05A3" w:rsidRDefault="002C05A3" w:rsidP="00DA1283">
      <w:r>
        <w:t xml:space="preserve">Det siste eksemplaret kan dere beholde hvis ønskelig. </w:t>
      </w:r>
      <w:r w:rsidR="00E34908">
        <w:t>[Hemsedal</w:t>
      </w:r>
      <w:r>
        <w:t xml:space="preserve"> kommune skal tinglyse avtalen</w:t>
      </w:r>
      <w:r w:rsidR="00E34908">
        <w:t>]</w:t>
      </w:r>
      <w:bookmarkStart w:id="0" w:name="_GoBack"/>
      <w:bookmarkEnd w:id="0"/>
      <w:r>
        <w:t>.</w:t>
      </w:r>
    </w:p>
    <w:p w:rsidR="002C05A3" w:rsidRDefault="002C05A3" w:rsidP="002C05A3">
      <w:r>
        <w:t>Skulle det være spørsmål</w:t>
      </w:r>
      <w:r w:rsidR="00E65CFC">
        <w:t>,</w:t>
      </w:r>
      <w:r>
        <w:t xml:space="preserve"> ta kontakt per e</w:t>
      </w:r>
      <w:r w:rsidR="00DA1283">
        <w:t>-</w:t>
      </w:r>
      <w:r>
        <w:t xml:space="preserve">post </w:t>
      </w:r>
      <w:r w:rsidR="00FC610B" w:rsidRPr="00FC610B">
        <w:rPr>
          <w:highlight w:val="yellow"/>
        </w:rPr>
        <w:t>xxx</w:t>
      </w:r>
      <w:r w:rsidR="00FC610B">
        <w:t xml:space="preserve"> </w:t>
      </w:r>
      <w:r>
        <w:t xml:space="preserve">eller per telefon 32 </w:t>
      </w:r>
      <w:r w:rsidR="00FC610B">
        <w:t xml:space="preserve">0x xx </w:t>
      </w:r>
      <w:proofErr w:type="spellStart"/>
      <w:r w:rsidR="00FC610B">
        <w:t>xx</w:t>
      </w:r>
      <w:proofErr w:type="spellEnd"/>
      <w:r>
        <w:t xml:space="preserve">. </w:t>
      </w:r>
    </w:p>
    <w:sectPr w:rsidR="002C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32C9"/>
    <w:multiLevelType w:val="hybridMultilevel"/>
    <w:tmpl w:val="F5D81F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02778"/>
    <w:multiLevelType w:val="hybridMultilevel"/>
    <w:tmpl w:val="D1728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A3"/>
    <w:rsid w:val="002C05A3"/>
    <w:rsid w:val="00430965"/>
    <w:rsid w:val="00457F22"/>
    <w:rsid w:val="006E0597"/>
    <w:rsid w:val="00C70033"/>
    <w:rsid w:val="00DA1283"/>
    <w:rsid w:val="00E34908"/>
    <w:rsid w:val="00E65CFC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A896"/>
  <w15:chartTrackingRefBased/>
  <w15:docId w15:val="{B14030E4-72F5-4F28-845A-0B8637A3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1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05A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C05A3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DA128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A1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db2e4c7-ca64-4f7a-8690-af2bbf6acdbe" xsi:nil="true"/>
    <TaxKeywordTaxHTField xmlns="6db2e4c7-ca64-4f7a-8690-af2bbf6acdbe">
      <Terms xmlns="http://schemas.microsoft.com/office/infopath/2007/PartnerControls"/>
    </TaxKeywordTaxHTField>
    <Kapittel xmlns="6db2e4c7-ca64-4f7a-8690-af2bbf6acdbe" xsi:nil="true"/>
    <m029d120c4cb41cd8544fa482bca1e4c xmlns="6db2e4c7-ca64-4f7a-8690-af2bbf6acd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Ikke utfylt!</TermName>
          <TermId xmlns="http://schemas.microsoft.com/office/infopath/2007/PartnerControls">35e11d13-9487-41d1-89c9-3385e060dac7</TermId>
        </TermInfo>
      </Terms>
    </m029d120c4cb41cd8544fa482bca1e4c>
    <Dokument_x0020_ansvarlig xmlns="6db2e4c7-ca64-4f7a-8690-af2bbf6acdbe">
      <UserInfo>
        <DisplayName/>
        <AccountId xsi:nil="true"/>
        <AccountType/>
      </UserInfo>
    </Dokument_x0020_ansvarlig>
    <d3935113c3234dc9980b80b24839c421 xmlns="6db2e4c7-ca64-4f7a-8690-af2bbf6acd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Ikke utfylt!</TermName>
          <TermId xmlns="http://schemas.microsoft.com/office/infopath/2007/PartnerControls">822bca1b-5fc6-4d54-a276-330e641ab730</TermId>
        </TermInfo>
      </Terms>
    </d3935113c3234dc9980b80b24839c421>
    <ca0cc5af13584c8fa814e6b3a9216556 xmlns="6db2e4c7-ca64-4f7a-8690-af2bbf6acdbe">
      <Terms xmlns="http://schemas.microsoft.com/office/infopath/2007/PartnerControls"/>
    </ca0cc5af13584c8fa814e6b3a9216556>
    <TaxCatchAll xmlns="6db2e4c7-ca64-4f7a-8690-af2bbf6acdbe">
      <Value>181</Value>
      <Value>182</Value>
    </TaxCatchAll>
    <ia69f899010044ca974b3e82d1a7e781 xmlns="6db2e4c7-ca64-4f7a-8690-af2bbf6acdbe">
      <Terms xmlns="http://schemas.microsoft.com/office/infopath/2007/PartnerControls"/>
    </ia69f899010044ca974b3e82d1a7e781>
    <b288272597d44a6182a3bbe6071a8c01 xmlns="6db2e4c7-ca64-4f7a-8690-af2bbf6acdbe">
      <Terms xmlns="http://schemas.microsoft.com/office/infopath/2007/PartnerControls"/>
    </b288272597d44a6182a3bbe6071a8c0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b3731a78-f3b1-4e1d-9963-9369c57a18cc" ContentTypeId="0x010100CC24A6ADE4ACA247862B1CB5E48091F6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-iNT Dokument" ma:contentTypeID="0x010100CC24A6ADE4ACA247862B1CB5E48091F600D67ACDB73F85A44A8F33AA65834FBECA" ma:contentTypeVersion="68" ma:contentTypeDescription="" ma:contentTypeScope="" ma:versionID="4da66a7a2170f9367b6a0e6992634522">
  <xsd:schema xmlns:xsd="http://www.w3.org/2001/XMLSchema" xmlns:xs="http://www.w3.org/2001/XMLSchema" xmlns:p="http://schemas.microsoft.com/office/2006/metadata/properties" xmlns:ns2="6db2e4c7-ca64-4f7a-8690-af2bbf6acdbe" targetNamespace="http://schemas.microsoft.com/office/2006/metadata/properties" ma:root="true" ma:fieldsID="96cbf7a0fc84b59c366ce2fa4e293e04" ns2:_="">
    <xsd:import namespace="6db2e4c7-ca64-4f7a-8690-af2bbf6acdbe"/>
    <xsd:element name="properties">
      <xsd:complexType>
        <xsd:sequence>
          <xsd:element name="documentManagement">
            <xsd:complexType>
              <xsd:all>
                <xsd:element ref="ns2:Dokument_x0020_ansvarlig" minOccurs="0"/>
                <xsd:element ref="ns2:Dato" minOccurs="0"/>
                <xsd:element ref="ns2:TaxCatchAllLabel" minOccurs="0"/>
                <xsd:element ref="ns2:d3935113c3234dc9980b80b24839c421" minOccurs="0"/>
                <xsd:element ref="ns2:ca0cc5af13584c8fa814e6b3a9216556" minOccurs="0"/>
                <xsd:element ref="ns2:ia69f899010044ca974b3e82d1a7e781" minOccurs="0"/>
                <xsd:element ref="ns2:b288272597d44a6182a3bbe6071a8c01" minOccurs="0"/>
                <xsd:element ref="ns2:TaxCatchAll" minOccurs="0"/>
                <xsd:element ref="ns2:TaxKeywordTaxHTField" minOccurs="0"/>
                <xsd:element ref="ns2:m029d120c4cb41cd8544fa482bca1e4c" minOccurs="0"/>
                <xsd:element ref="ns2:Kapit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e4c7-ca64-4f7a-8690-af2bbf6acdbe" elementFormDefault="qualified">
    <xsd:import namespace="http://schemas.microsoft.com/office/2006/documentManagement/types"/>
    <xsd:import namespace="http://schemas.microsoft.com/office/infopath/2007/PartnerControls"/>
    <xsd:element name="Dokument_x0020_ansvarlig" ma:index="3" nillable="true" ma:displayName="Dokumentansvarlig" ma:list="UserInfo" ma:SharePointGroup="0" ma:internalName="Dokument_x0020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o" ma:index="6" nillable="true" ma:displayName="Dato" ma:format="DateOnly" ma:internalName="Dato">
      <xsd:simpleType>
        <xsd:restriction base="dms:DateTime"/>
      </xsd:simpleType>
    </xsd:element>
    <xsd:element name="TaxCatchAllLabel" ma:index="10" nillable="true" ma:displayName="Taxonomy Catch All Column1" ma:hidden="true" ma:list="{b7356b61-5066-4021-aa3f-3ad0b58f4125}" ma:internalName="TaxCatchAllLabel" ma:readOnly="true" ma:showField="CatchAllDataLabel" ma:web="b5ab92f6-3843-4b81-864b-13bc829eb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3935113c3234dc9980b80b24839c421" ma:index="12" ma:taxonomy="true" ma:internalName="d3935113c3234dc9980b80b24839c421" ma:taxonomyFieldName="Dokumenttype" ma:displayName="Dokumenttype" ma:default="182;#Ikke utfylt!|822bca1b-5fc6-4d54-a276-330e641ab730" ma:fieldId="{d3935113-c323-4dc9-980b-80b24839c421}" ma:sspId="d43e8059-10bf-4071-bb67-210e1e3b6bb0" ma:termSetId="88a0ba2f-65e0-4364-93f8-3b08b95e0c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0cc5af13584c8fa814e6b3a9216556" ma:index="15" nillable="true" ma:taxonomy="true" ma:internalName="ca0cc5af13584c8fa814e6b3a9216556" ma:taxonomyFieldName="Emner" ma:displayName="Emner" ma:default="" ma:fieldId="{ca0cc5af-1358-4c8f-a814-e6b3a9216556}" ma:taxonomyMulti="true" ma:sspId="d43e8059-10bf-4071-bb67-210e1e3b6bb0" ma:termSetId="c200e60d-a206-4bd9-a0d9-dae35cb052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69f899010044ca974b3e82d1a7e781" ma:index="17" nillable="true" ma:taxonomy="true" ma:internalName="ia69f899010044ca974b3e82d1a7e781" ma:taxonomyFieldName="K_x002d_koder" ma:displayName="K-koder" ma:default="" ma:fieldId="{2a69f899-0100-44ca-974b-3e82d1a7e781}" ma:taxonomyMulti="true" ma:sspId="d43e8059-10bf-4071-bb67-210e1e3b6bb0" ma:termSetId="0d808761-8138-460b-99e6-acccc0da27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88272597d44a6182a3bbe6071a8c01" ma:index="20" nillable="true" ma:taxonomy="true" ma:internalName="b288272597d44a6182a3bbe6071a8c01" ma:taxonomyFieldName="Tid" ma:displayName="Tid" ma:default="" ma:fieldId="{b2882725-97d4-4a61-82a3-bbe6071a8c01}" ma:taxonomyMulti="true" ma:sspId="d43e8059-10bf-4071-bb67-210e1e3b6bb0" ma:termSetId="b1372c5e-1816-4909-8250-16d9fe055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b7356b61-5066-4021-aa3f-3ad0b58f4125}" ma:internalName="TaxCatchAll" ma:showField="CatchAllData" ma:web="b5ab92f6-3843-4b81-864b-13bc829eb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Organisasjonsnøkkelord" ma:fieldId="{23f27201-bee3-471e-b2e7-b64fd8b7ca38}" ma:taxonomyMulti="true" ma:sspId="d43e8059-10bf-4071-bb67-210e1e3b6bb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m029d120c4cb41cd8544fa482bca1e4c" ma:index="24" ma:taxonomy="true" ma:internalName="m029d120c4cb41cd8544fa482bca1e4c" ma:taxonomyFieldName="Organisasjon" ma:displayName="Organisasjon" ma:default="181;#Ikke utfylt!|35e11d13-9487-41d1-89c9-3385e060dac7" ma:fieldId="{6029d120-c4cb-41cd-8544-fa482bca1e4c}" ma:taxonomyMulti="true" ma:sspId="d43e8059-10bf-4071-bb67-210e1e3b6bb0" ma:termSetId="0c6e5382-f232-4745-8ac2-34082a78a6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pittel" ma:index="25" nillable="true" ma:displayName="Kapittel" ma:internalName="Kapitte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90C46-9640-4C72-A1F9-1A4B33B61E1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6db2e4c7-ca64-4f7a-8690-af2bbf6acdb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07D0E7-6151-4E97-9DA7-3010F0052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FE4CE-15FB-4260-AAF8-267AF16557D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8C6341E-4882-494D-8AFB-BCD2E6513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e4c7-ca64-4f7a-8690-af2bbf6ac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7C90BCC4</Template>
  <TotalTime>1</TotalTime>
  <Pages>1</Pages>
  <Words>99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Bolstad</dc:creator>
  <cp:keywords/>
  <dc:description/>
  <cp:lastModifiedBy>Bjørn Olav Viken</cp:lastModifiedBy>
  <cp:revision>2</cp:revision>
  <dcterms:created xsi:type="dcterms:W3CDTF">2018-11-15T09:27:00Z</dcterms:created>
  <dcterms:modified xsi:type="dcterms:W3CDTF">2018-11-15T09:27:00Z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0x010100CC24A6ADE4ACA247862B1CB5E48091F600D67ACDB73F85A44A8F33AA65834FBECA</vt:lpwstr>
  </property>
</Properties>
</file>