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C6" w:rsidRDefault="004E30C6" w:rsidP="004E30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VEDLEGG TIL GRAVE- OG VEDLIKEHOLDSAVTALE FOR EIENDOM GNR/BNR </w:t>
      </w:r>
      <w:r w:rsidR="00C64DD4" w:rsidRPr="00C64DD4">
        <w:rPr>
          <w:rFonts w:ascii="Arial" w:hAnsi="Arial" w:cs="Arial"/>
          <w:b/>
          <w:highlight w:val="yellow"/>
          <w:u w:val="single"/>
        </w:rPr>
        <w:t>XX/XX</w:t>
      </w:r>
    </w:p>
    <w:p w:rsidR="004E30C6" w:rsidRDefault="004E30C6" w:rsidP="004E30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Befaring ble gjennomført </w:t>
      </w:r>
      <w:r w:rsidR="00C64DD4" w:rsidRPr="00C64DD4">
        <w:rPr>
          <w:rFonts w:ascii="Arial" w:hAnsi="Arial" w:cs="Arial"/>
          <w:highlight w:val="yellow"/>
        </w:rPr>
        <w:t>[dato]</w:t>
      </w:r>
      <w:r w:rsidR="00010FE0" w:rsidRPr="00C64DD4">
        <w:rPr>
          <w:rFonts w:ascii="Arial" w:eastAsia="Arial" w:hAnsi="Arial" w:cs="Arial"/>
          <w:highlight w:val="yellow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5098"/>
      </w:tblGrid>
      <w:tr w:rsidR="004E30C6" w:rsidRPr="00C64DD4" w:rsidTr="00C64DD4">
        <w:tc>
          <w:tcPr>
            <w:tcW w:w="1129" w:type="dxa"/>
          </w:tcPr>
          <w:p w:rsidR="004E30C6" w:rsidRPr="00C64DD4" w:rsidRDefault="004E30C6" w:rsidP="004E30C6">
            <w:pPr>
              <w:rPr>
                <w:rFonts w:ascii="Arial" w:hAnsi="Arial" w:cs="Arial"/>
                <w:highlight w:val="yellow"/>
              </w:rPr>
            </w:pPr>
            <w:r w:rsidRPr="00C64DD4">
              <w:rPr>
                <w:rFonts w:ascii="Arial" w:hAnsi="Arial" w:cs="Arial"/>
                <w:highlight w:val="yellow"/>
              </w:rPr>
              <w:t>Til stede: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4E30C6" w:rsidRPr="00C64DD4" w:rsidRDefault="004E30C6" w:rsidP="0095734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098" w:type="dxa"/>
          </w:tcPr>
          <w:p w:rsidR="004E30C6" w:rsidRPr="00C64DD4" w:rsidRDefault="004E30C6" w:rsidP="00C64DD4">
            <w:pPr>
              <w:rPr>
                <w:rFonts w:ascii="Arial" w:hAnsi="Arial" w:cs="Arial"/>
                <w:highlight w:val="yellow"/>
              </w:rPr>
            </w:pPr>
            <w:r w:rsidRPr="00C64DD4">
              <w:rPr>
                <w:rFonts w:ascii="Arial" w:hAnsi="Arial" w:cs="Arial"/>
                <w:highlight w:val="yellow"/>
              </w:rPr>
              <w:t xml:space="preserve">Grunneier for </w:t>
            </w:r>
            <w:r w:rsidR="00C64DD4" w:rsidRPr="00C64DD4">
              <w:rPr>
                <w:rFonts w:ascii="Arial" w:hAnsi="Arial" w:cs="Arial"/>
                <w:highlight w:val="yellow"/>
              </w:rPr>
              <w:t>XX/XX</w:t>
            </w:r>
          </w:p>
        </w:tc>
      </w:tr>
      <w:tr w:rsidR="004E30C6" w:rsidRPr="00C64DD4" w:rsidTr="00C64DD4">
        <w:tc>
          <w:tcPr>
            <w:tcW w:w="1129" w:type="dxa"/>
          </w:tcPr>
          <w:p w:rsidR="004E30C6" w:rsidRPr="00C64DD4" w:rsidRDefault="004E30C6" w:rsidP="004E30C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4E30C6" w:rsidRPr="00C64DD4" w:rsidRDefault="004E30C6" w:rsidP="004E30C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098" w:type="dxa"/>
          </w:tcPr>
          <w:p w:rsidR="004E30C6" w:rsidRPr="00C64DD4" w:rsidRDefault="004E30C6" w:rsidP="004E30C6">
            <w:pPr>
              <w:rPr>
                <w:rFonts w:ascii="Arial" w:hAnsi="Arial" w:cs="Arial"/>
                <w:highlight w:val="yellow"/>
              </w:rPr>
            </w:pPr>
            <w:r w:rsidRPr="00C64DD4">
              <w:rPr>
                <w:rFonts w:ascii="Arial" w:hAnsi="Arial" w:cs="Arial"/>
                <w:highlight w:val="yellow"/>
              </w:rPr>
              <w:t>Avdelingsingeniør VA</w:t>
            </w:r>
          </w:p>
        </w:tc>
      </w:tr>
      <w:tr w:rsidR="004E30C6" w:rsidTr="00C64DD4">
        <w:tc>
          <w:tcPr>
            <w:tcW w:w="1129" w:type="dxa"/>
          </w:tcPr>
          <w:p w:rsidR="004E30C6" w:rsidRPr="00C64DD4" w:rsidRDefault="004E30C6" w:rsidP="004E30C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4E30C6" w:rsidRPr="00C64DD4" w:rsidRDefault="004E30C6" w:rsidP="004E30C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098" w:type="dxa"/>
          </w:tcPr>
          <w:p w:rsidR="004E30C6" w:rsidRDefault="004E30C6" w:rsidP="004E30C6">
            <w:pPr>
              <w:rPr>
                <w:rFonts w:ascii="Arial" w:hAnsi="Arial" w:cs="Arial"/>
              </w:rPr>
            </w:pPr>
            <w:r w:rsidRPr="00C64DD4">
              <w:rPr>
                <w:rFonts w:ascii="Arial" w:hAnsi="Arial" w:cs="Arial"/>
                <w:highlight w:val="yellow"/>
              </w:rPr>
              <w:t>Avdelingsingeniør VA</w:t>
            </w:r>
          </w:p>
        </w:tc>
      </w:tr>
    </w:tbl>
    <w:p w:rsidR="004E30C6" w:rsidRDefault="004E30C6" w:rsidP="004E30C6">
      <w:pPr>
        <w:rPr>
          <w:rFonts w:ascii="Arial" w:hAnsi="Arial" w:cs="Arial"/>
        </w:rPr>
      </w:pPr>
    </w:p>
    <w:p w:rsidR="00D02002" w:rsidRPr="00C64DD4" w:rsidRDefault="00C64DD4" w:rsidP="00C64DD4">
      <w:pPr>
        <w:shd w:val="clear" w:color="auto" w:fill="FFE599" w:themeFill="accent4" w:themeFillTint="66"/>
        <w:rPr>
          <w:rFonts w:ascii="Arial" w:hAnsi="Arial" w:cs="Arial"/>
        </w:rPr>
      </w:pPr>
      <w:r>
        <w:rPr>
          <w:rFonts w:ascii="Arial" w:hAnsi="Arial" w:cs="Arial"/>
        </w:rPr>
        <w:t xml:space="preserve">[Beskrivelse av prosjektet, at eiendommen blir berørt.] </w:t>
      </w:r>
      <w:r w:rsidR="004E30C6">
        <w:rPr>
          <w:rFonts w:ascii="Arial" w:eastAsia="Arial" w:hAnsi="Arial" w:cs="Arial"/>
        </w:rPr>
        <w:t>Planlagt</w:t>
      </w:r>
      <w:r w:rsidR="000C4153">
        <w:rPr>
          <w:rFonts w:ascii="Arial" w:eastAsia="Arial" w:hAnsi="Arial" w:cs="Arial"/>
        </w:rPr>
        <w:t>e</w:t>
      </w:r>
      <w:r w:rsidR="004E30C6">
        <w:rPr>
          <w:rFonts w:ascii="Arial" w:eastAsia="Arial" w:hAnsi="Arial" w:cs="Arial"/>
        </w:rPr>
        <w:t xml:space="preserve"> ledningstraseer er vist på tegning</w:t>
      </w:r>
      <w:r w:rsidR="00D0200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XXX</w:t>
      </w:r>
      <w:r w:rsidR="00D02002">
        <w:rPr>
          <w:rFonts w:ascii="Arial" w:eastAsia="Arial" w:hAnsi="Arial" w:cs="Arial"/>
        </w:rPr>
        <w:t xml:space="preserve"> dat. </w:t>
      </w:r>
      <w:r>
        <w:rPr>
          <w:rFonts w:ascii="Arial" w:eastAsia="Arial" w:hAnsi="Arial" w:cs="Arial"/>
        </w:rPr>
        <w:t>XX</w:t>
      </w:r>
      <w:r w:rsidR="00D0200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XX.XXX</w:t>
      </w:r>
      <w:r w:rsidR="00D02002">
        <w:rPr>
          <w:rFonts w:ascii="Arial" w:eastAsia="Arial" w:hAnsi="Arial" w:cs="Arial"/>
        </w:rPr>
        <w:t>.</w:t>
      </w:r>
    </w:p>
    <w:p w:rsidR="00BB3FE7" w:rsidRDefault="00BB3FE7" w:rsidP="00BB3FE7">
      <w:r w:rsidRPr="00BB3FE7">
        <w:rPr>
          <w:rFonts w:ascii="Arial" w:eastAsia="Arial" w:hAnsi="Arial" w:cs="Arial"/>
        </w:rPr>
        <w:t xml:space="preserve">Utførelse </w:t>
      </w:r>
      <w:r>
        <w:rPr>
          <w:rFonts w:ascii="Arial" w:eastAsia="Arial" w:hAnsi="Arial" w:cs="Arial"/>
        </w:rPr>
        <w:t xml:space="preserve">av arbeid vil foregå i løpet av </w:t>
      </w:r>
      <w:r w:rsidR="00C64DD4" w:rsidRPr="00C64DD4">
        <w:rPr>
          <w:rFonts w:ascii="Arial" w:eastAsia="Arial" w:hAnsi="Arial" w:cs="Arial"/>
          <w:shd w:val="clear" w:color="auto" w:fill="FFE599" w:themeFill="accent4" w:themeFillTint="66"/>
        </w:rPr>
        <w:t>[gjeldende år]</w:t>
      </w:r>
      <w:r w:rsidRPr="00BB3FE7">
        <w:rPr>
          <w:rFonts w:ascii="Arial" w:eastAsia="Arial" w:hAnsi="Arial" w:cs="Arial"/>
        </w:rPr>
        <w:t>.</w:t>
      </w:r>
      <w:bookmarkStart w:id="0" w:name="_GoBack"/>
      <w:bookmarkEnd w:id="0"/>
    </w:p>
    <w:p w:rsidR="004E30C6" w:rsidRDefault="000C4153" w:rsidP="004E3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Under befaring </w:t>
      </w:r>
      <w:r w:rsidR="00C64DD4" w:rsidRPr="00C64DD4">
        <w:rPr>
          <w:rFonts w:ascii="Arial" w:eastAsia="Arial" w:hAnsi="Arial" w:cs="Arial"/>
          <w:shd w:val="clear" w:color="auto" w:fill="FFE599" w:themeFill="accent4" w:themeFillTint="66"/>
        </w:rPr>
        <w:t>[dato]</w:t>
      </w:r>
      <w:r>
        <w:rPr>
          <w:rFonts w:ascii="Arial" w:eastAsia="Arial" w:hAnsi="Arial" w:cs="Arial"/>
        </w:rPr>
        <w:t xml:space="preserve"> </w:t>
      </w:r>
      <w:r w:rsidR="004E30C6">
        <w:rPr>
          <w:rFonts w:ascii="Arial" w:eastAsia="Arial" w:hAnsi="Arial" w:cs="Arial"/>
        </w:rPr>
        <w:t xml:space="preserve">ble </w:t>
      </w:r>
      <w:r>
        <w:rPr>
          <w:rFonts w:ascii="Arial" w:eastAsia="Arial" w:hAnsi="Arial" w:cs="Arial"/>
        </w:rPr>
        <w:t>følgende avtalt</w:t>
      </w:r>
      <w:r w:rsidR="004E30C6">
        <w:rPr>
          <w:rFonts w:ascii="Arial" w:eastAsia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64DD4" w:rsidTr="00E86E91">
        <w:trPr>
          <w:tblHeader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DD4" w:rsidRPr="000C4153" w:rsidRDefault="00C64DD4" w:rsidP="00E86E91">
            <w:pPr>
              <w:jc w:val="center"/>
              <w:rPr>
                <w:rFonts w:ascii="Arial" w:eastAsia="Arial" w:hAnsi="Arial" w:cs="Arial"/>
                <w:b/>
              </w:rPr>
            </w:pPr>
            <w:r w:rsidRPr="000C4153">
              <w:rPr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C64DD4" w:rsidRPr="000C4153" w:rsidRDefault="00C64DD4" w:rsidP="00E86E91">
            <w:pPr>
              <w:jc w:val="center"/>
              <w:rPr>
                <w:rFonts w:ascii="Arial" w:eastAsia="Arial" w:hAnsi="Arial" w:cs="Arial"/>
                <w:b/>
              </w:rPr>
            </w:pPr>
            <w:r w:rsidRPr="000C4153">
              <w:rPr>
                <w:rFonts w:ascii="Arial" w:eastAsia="Arial" w:hAnsi="Arial" w:cs="Arial"/>
                <w:b/>
              </w:rPr>
              <w:t>Avtale</w:t>
            </w: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B974F0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B974F0">
              <w:rPr>
                <w:rFonts w:ascii="Arial" w:eastAsia="Arial" w:hAnsi="Arial" w:cs="Arial"/>
              </w:rPr>
              <w:t>Plen</w:t>
            </w:r>
          </w:p>
        </w:tc>
        <w:tc>
          <w:tcPr>
            <w:tcW w:w="7224" w:type="dxa"/>
            <w:shd w:val="clear" w:color="auto" w:fill="auto"/>
          </w:tcPr>
          <w:p w:rsidR="00C64DD4" w:rsidRPr="00B974F0" w:rsidRDefault="00C64DD4" w:rsidP="00E86E91">
            <w:pPr>
              <w:pStyle w:val="Listeavsnitt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B974F0">
              <w:rPr>
                <w:rFonts w:ascii="Arial" w:eastAsia="Arial" w:hAnsi="Arial" w:cs="Arial"/>
              </w:rPr>
              <w:t xml:space="preserve">All vekstjord fjernes før grøft graves. Ved oppussing planeres plen som i dag og såes til.   </w:t>
            </w: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097786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097786">
              <w:rPr>
                <w:rFonts w:ascii="Arial" w:eastAsia="Arial" w:hAnsi="Arial" w:cs="Arial"/>
              </w:rPr>
              <w:t>Innkjørsel</w:t>
            </w:r>
          </w:p>
        </w:tc>
        <w:tc>
          <w:tcPr>
            <w:tcW w:w="7224" w:type="dxa"/>
            <w:shd w:val="clear" w:color="auto" w:fill="auto"/>
          </w:tcPr>
          <w:p w:rsidR="00C64DD4" w:rsidRPr="00097786" w:rsidRDefault="00C64DD4" w:rsidP="00097786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097786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097786">
              <w:rPr>
                <w:rFonts w:ascii="Arial" w:eastAsia="Arial" w:hAnsi="Arial" w:cs="Arial"/>
              </w:rPr>
              <w:t>Busker og trær</w:t>
            </w:r>
          </w:p>
        </w:tc>
        <w:tc>
          <w:tcPr>
            <w:tcW w:w="7224" w:type="dxa"/>
            <w:shd w:val="clear" w:color="auto" w:fill="auto"/>
          </w:tcPr>
          <w:p w:rsidR="00C64DD4" w:rsidRPr="00097786" w:rsidRDefault="00C64DD4" w:rsidP="00097786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097786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097786">
              <w:rPr>
                <w:rFonts w:ascii="Arial" w:eastAsia="Arial" w:hAnsi="Arial" w:cs="Arial"/>
              </w:rPr>
              <w:t>Tilkopling i ny kum</w:t>
            </w:r>
          </w:p>
        </w:tc>
        <w:tc>
          <w:tcPr>
            <w:tcW w:w="7224" w:type="dxa"/>
            <w:shd w:val="clear" w:color="auto" w:fill="auto"/>
          </w:tcPr>
          <w:p w:rsidR="00C64DD4" w:rsidRPr="00097786" w:rsidRDefault="00C64DD4" w:rsidP="00097786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097786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097786">
              <w:rPr>
                <w:rFonts w:ascii="Arial" w:eastAsia="Arial" w:hAnsi="Arial" w:cs="Arial"/>
              </w:rPr>
              <w:t>Tilkomst under anleggsperiode</w:t>
            </w:r>
          </w:p>
        </w:tc>
        <w:tc>
          <w:tcPr>
            <w:tcW w:w="7224" w:type="dxa"/>
            <w:shd w:val="clear" w:color="auto" w:fill="auto"/>
          </w:tcPr>
          <w:p w:rsidR="00C64DD4" w:rsidRPr="00097786" w:rsidRDefault="00C64DD4" w:rsidP="00097786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097786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097786">
              <w:rPr>
                <w:rFonts w:ascii="Arial" w:eastAsia="Arial" w:hAnsi="Arial" w:cs="Arial"/>
              </w:rPr>
              <w:t>Annet</w:t>
            </w:r>
          </w:p>
        </w:tc>
        <w:tc>
          <w:tcPr>
            <w:tcW w:w="7224" w:type="dxa"/>
            <w:shd w:val="clear" w:color="auto" w:fill="auto"/>
          </w:tcPr>
          <w:p w:rsidR="00C64DD4" w:rsidRPr="00097786" w:rsidRDefault="00C64DD4" w:rsidP="00097786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C64DD4" w:rsidTr="00B974F0">
        <w:tc>
          <w:tcPr>
            <w:tcW w:w="1838" w:type="dxa"/>
            <w:shd w:val="clear" w:color="auto" w:fill="auto"/>
          </w:tcPr>
          <w:p w:rsidR="00C64DD4" w:rsidRPr="00B974F0" w:rsidRDefault="00C64DD4" w:rsidP="00E86E91">
            <w:pPr>
              <w:jc w:val="center"/>
              <w:rPr>
                <w:rFonts w:ascii="Arial" w:eastAsia="Arial" w:hAnsi="Arial" w:cs="Arial"/>
              </w:rPr>
            </w:pPr>
            <w:r w:rsidRPr="00B974F0">
              <w:rPr>
                <w:rFonts w:ascii="Arial" w:eastAsia="Arial" w:hAnsi="Arial" w:cs="Arial"/>
              </w:rPr>
              <w:t>Ansvar</w:t>
            </w:r>
          </w:p>
        </w:tc>
        <w:tc>
          <w:tcPr>
            <w:tcW w:w="7224" w:type="dxa"/>
            <w:shd w:val="clear" w:color="auto" w:fill="auto"/>
          </w:tcPr>
          <w:p w:rsidR="00C64DD4" w:rsidRPr="00B974F0" w:rsidRDefault="00B974F0" w:rsidP="00E86E91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B974F0">
              <w:rPr>
                <w:rFonts w:ascii="Arial" w:eastAsia="Arial" w:hAnsi="Arial" w:cs="Arial"/>
                <w:highlight w:val="yellow"/>
              </w:rPr>
              <w:t>XXX</w:t>
            </w:r>
            <w:r w:rsidR="00C64DD4" w:rsidRPr="00B974F0">
              <w:rPr>
                <w:rFonts w:ascii="Arial" w:eastAsia="Arial" w:hAnsi="Arial" w:cs="Arial"/>
              </w:rPr>
              <w:t xml:space="preserve"> kommune koster alle ovennevnte tiltak.</w:t>
            </w:r>
          </w:p>
          <w:p w:rsidR="00C64DD4" w:rsidRPr="00B974F0" w:rsidRDefault="00B974F0" w:rsidP="00E86E91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B974F0">
              <w:rPr>
                <w:rFonts w:ascii="Arial" w:eastAsia="Arial" w:hAnsi="Arial" w:cs="Arial"/>
                <w:highlight w:val="yellow"/>
              </w:rPr>
              <w:t>XXX</w:t>
            </w:r>
            <w:r w:rsidR="00C64DD4" w:rsidRPr="00B974F0">
              <w:rPr>
                <w:rFonts w:ascii="Arial" w:eastAsia="Arial" w:hAnsi="Arial" w:cs="Arial"/>
              </w:rPr>
              <w:t xml:space="preserve"> kommune har ingen driftsansvar etter at plen og vegetasjon er reetablert og utførelsen er godkjent av eier.</w:t>
            </w:r>
          </w:p>
        </w:tc>
      </w:tr>
    </w:tbl>
    <w:p w:rsidR="00183DD2" w:rsidRDefault="00183DD2" w:rsidP="00B73D55"/>
    <w:sectPr w:rsidR="00183D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E9" w:rsidRDefault="002A55E9" w:rsidP="002A55E9">
      <w:pPr>
        <w:spacing w:after="0" w:line="240" w:lineRule="auto"/>
      </w:pPr>
      <w:r>
        <w:separator/>
      </w:r>
    </w:p>
  </w:endnote>
  <w:endnote w:type="continuationSeparator" w:id="0">
    <w:p w:rsidR="002A55E9" w:rsidRDefault="002A55E9" w:rsidP="002A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38"/>
      <w:gridCol w:w="995"/>
      <w:gridCol w:w="4039"/>
    </w:tblGrid>
    <w:tr w:rsidR="002A55E9" w:rsidTr="008A5FE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2A55E9" w:rsidRPr="00AA047E" w:rsidRDefault="00097786" w:rsidP="002A55E9">
          <w:pPr>
            <w:pStyle w:val="Topptekst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sz w:val="16"/>
              <w:szCs w:val="16"/>
            </w:rPr>
            <w:t>Hemsedal k</w:t>
          </w:r>
          <w:r w:rsidR="002A55E9">
            <w:rPr>
              <w:rFonts w:ascii="Cambria" w:hAnsi="Cambria"/>
              <w:b/>
              <w:bCs/>
              <w:sz w:val="16"/>
              <w:szCs w:val="16"/>
            </w:rPr>
            <w:t>ommune</w:t>
          </w:r>
        </w:p>
      </w:tc>
      <w:tc>
        <w:tcPr>
          <w:tcW w:w="500" w:type="pct"/>
          <w:vMerge w:val="restart"/>
          <w:noWrap/>
          <w:vAlign w:val="center"/>
        </w:tcPr>
        <w:p w:rsidR="002A55E9" w:rsidRPr="00AA047E" w:rsidRDefault="002A55E9" w:rsidP="002A55E9">
          <w:pPr>
            <w:pStyle w:val="Ingenmellomrom"/>
            <w:rPr>
              <w:rFonts w:ascii="Cambria" w:hAnsi="Cambria"/>
              <w:sz w:val="16"/>
              <w:szCs w:val="16"/>
            </w:rPr>
          </w:pPr>
          <w:r w:rsidRPr="00AA047E">
            <w:rPr>
              <w:rFonts w:ascii="Cambria" w:hAnsi="Cambria"/>
              <w:b/>
              <w:bCs/>
              <w:sz w:val="16"/>
              <w:szCs w:val="16"/>
            </w:rPr>
            <w:t xml:space="preserve">Side </w:t>
          </w:r>
          <w:r w:rsidRPr="00AA047E">
            <w:rPr>
              <w:sz w:val="16"/>
              <w:szCs w:val="16"/>
            </w:rPr>
            <w:fldChar w:fldCharType="begin"/>
          </w:r>
          <w:r w:rsidRPr="00AA047E">
            <w:rPr>
              <w:sz w:val="16"/>
              <w:szCs w:val="16"/>
            </w:rPr>
            <w:instrText>PAGE  \* MERGEFORMAT</w:instrText>
          </w:r>
          <w:r w:rsidRPr="00AA047E">
            <w:rPr>
              <w:sz w:val="16"/>
              <w:szCs w:val="16"/>
            </w:rPr>
            <w:fldChar w:fldCharType="separate"/>
          </w:r>
          <w:r w:rsidR="00097786" w:rsidRPr="00097786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A047E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>
            <w:rPr>
              <w:rFonts w:ascii="Cambria" w:hAnsi="Cambria"/>
              <w:b/>
              <w:bCs/>
              <w:sz w:val="16"/>
              <w:szCs w:val="16"/>
            </w:rPr>
            <w:t xml:space="preserve"> av </w:t>
          </w:r>
          <w:r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097786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2A55E9" w:rsidRPr="00AA047E" w:rsidRDefault="00D02002" w:rsidP="00D02002">
          <w:pPr>
            <w:pStyle w:val="Topptekst"/>
            <w:ind w:left="2160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="00121C1D">
            <w:rPr>
              <w:rFonts w:ascii="Cambria" w:hAnsi="Cambria"/>
              <w:b/>
              <w:bCs/>
              <w:sz w:val="16"/>
              <w:szCs w:val="16"/>
            </w:rPr>
            <w:t>0</w:t>
          </w:r>
          <w:r w:rsidR="002A55E9" w:rsidRPr="00AA047E">
            <w:rPr>
              <w:rFonts w:ascii="Cambria" w:hAnsi="Cambria"/>
              <w:b/>
              <w:bCs/>
              <w:sz w:val="16"/>
              <w:szCs w:val="16"/>
            </w:rPr>
            <w:t>.</w:t>
          </w:r>
          <w:r w:rsidR="002A55E9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="00121C1D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="002A55E9">
            <w:rPr>
              <w:rFonts w:ascii="Cambria" w:hAnsi="Cambria"/>
              <w:b/>
              <w:bCs/>
              <w:sz w:val="16"/>
              <w:szCs w:val="16"/>
            </w:rPr>
            <w:t>.2017</w:t>
          </w:r>
        </w:p>
      </w:tc>
    </w:tr>
    <w:tr w:rsidR="002A55E9" w:rsidTr="008A5FE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2A55E9" w:rsidRPr="00AA047E" w:rsidRDefault="002A55E9" w:rsidP="002A55E9">
          <w:pPr>
            <w:pStyle w:val="Top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2A55E9" w:rsidRPr="00AA047E" w:rsidRDefault="002A55E9" w:rsidP="002A55E9">
          <w:pPr>
            <w:pStyle w:val="Topptekst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2A55E9" w:rsidRPr="00AA047E" w:rsidRDefault="002A55E9" w:rsidP="002A55E9">
          <w:pPr>
            <w:pStyle w:val="Topptekst"/>
            <w:rPr>
              <w:rFonts w:ascii="Cambria" w:hAnsi="Cambria"/>
              <w:b/>
              <w:bCs/>
            </w:rPr>
          </w:pPr>
        </w:p>
      </w:tc>
    </w:tr>
  </w:tbl>
  <w:p w:rsidR="002A55E9" w:rsidRDefault="002A55E9" w:rsidP="002A55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E9" w:rsidRDefault="002A55E9" w:rsidP="002A55E9">
      <w:pPr>
        <w:spacing w:after="0" w:line="240" w:lineRule="auto"/>
      </w:pPr>
      <w:r>
        <w:separator/>
      </w:r>
    </w:p>
  </w:footnote>
  <w:footnote w:type="continuationSeparator" w:id="0">
    <w:p w:rsidR="002A55E9" w:rsidRDefault="002A55E9" w:rsidP="002A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E9" w:rsidRDefault="002A55E9">
    <w:pPr>
      <w:pStyle w:val="Topptekst"/>
    </w:pPr>
  </w:p>
  <w:p w:rsidR="002A55E9" w:rsidRDefault="002A55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8DA"/>
    <w:multiLevelType w:val="hybridMultilevel"/>
    <w:tmpl w:val="403460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76915"/>
    <w:multiLevelType w:val="hybridMultilevel"/>
    <w:tmpl w:val="357A19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10EEB"/>
    <w:multiLevelType w:val="hybridMultilevel"/>
    <w:tmpl w:val="84C613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D3DEE"/>
    <w:multiLevelType w:val="hybridMultilevel"/>
    <w:tmpl w:val="EBF80A7E"/>
    <w:lvl w:ilvl="0" w:tplc="85963C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C6"/>
    <w:rsid w:val="00010FE0"/>
    <w:rsid w:val="00097786"/>
    <w:rsid w:val="000C4153"/>
    <w:rsid w:val="001148EA"/>
    <w:rsid w:val="00121C1D"/>
    <w:rsid w:val="00183DD2"/>
    <w:rsid w:val="002A55E9"/>
    <w:rsid w:val="00351C9D"/>
    <w:rsid w:val="0047423C"/>
    <w:rsid w:val="004E30C6"/>
    <w:rsid w:val="006C1C4A"/>
    <w:rsid w:val="00880F2B"/>
    <w:rsid w:val="00957344"/>
    <w:rsid w:val="00A70B71"/>
    <w:rsid w:val="00B73D55"/>
    <w:rsid w:val="00B974F0"/>
    <w:rsid w:val="00BB3FE7"/>
    <w:rsid w:val="00BC62E2"/>
    <w:rsid w:val="00C64DD4"/>
    <w:rsid w:val="00C70033"/>
    <w:rsid w:val="00C871D1"/>
    <w:rsid w:val="00CB229A"/>
    <w:rsid w:val="00D0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3FA3"/>
  <w15:chartTrackingRefBased/>
  <w15:docId w15:val="{F2486C4C-047B-4448-BE2B-78BB6AF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C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30C6"/>
    <w:pPr>
      <w:ind w:left="720"/>
      <w:contextualSpacing/>
    </w:pPr>
  </w:style>
  <w:style w:type="table" w:styleId="Tabellrutenett">
    <w:name w:val="Table Grid"/>
    <w:basedOn w:val="Vanligtabell"/>
    <w:uiPriority w:val="39"/>
    <w:rsid w:val="004E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A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55E9"/>
  </w:style>
  <w:style w:type="paragraph" w:styleId="Bunntekst">
    <w:name w:val="footer"/>
    <w:basedOn w:val="Normal"/>
    <w:link w:val="BunntekstTegn"/>
    <w:uiPriority w:val="99"/>
    <w:unhideWhenUsed/>
    <w:rsid w:val="002A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55E9"/>
  </w:style>
  <w:style w:type="paragraph" w:styleId="Ingenmellomrom">
    <w:name w:val="No Spacing"/>
    <w:link w:val="IngenmellomromTegn"/>
    <w:uiPriority w:val="1"/>
    <w:qFormat/>
    <w:rsid w:val="002A55E9"/>
    <w:pPr>
      <w:spacing w:after="0" w:line="240" w:lineRule="auto"/>
    </w:pPr>
    <w:rPr>
      <w:rFonts w:ascii="Calibri" w:eastAsia="Times New Roman" w:hAnsi="Calibri" w:cs="Times New Roman"/>
      <w:lang w:eastAsia="nb-NO"/>
    </w:rPr>
  </w:style>
  <w:style w:type="character" w:customStyle="1" w:styleId="IngenmellomromTegn">
    <w:name w:val="Ingen mellomrom Tegn"/>
    <w:link w:val="Ingenmellomrom"/>
    <w:uiPriority w:val="1"/>
    <w:rsid w:val="002A55E9"/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3731a78-f3b1-4e1d-9963-9369c57a18cc" ContentTypeId="0x010100CC24A6ADE4ACA247862B1CB5E48091F6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-iNT Dokument" ma:contentTypeID="0x010100CC24A6ADE4ACA247862B1CB5E48091F600D67ACDB73F85A44A8F33AA65834FBECA" ma:contentTypeVersion="68" ma:contentTypeDescription="" ma:contentTypeScope="" ma:versionID="4da66a7a2170f9367b6a0e6992634522">
  <xsd:schema xmlns:xsd="http://www.w3.org/2001/XMLSchema" xmlns:xs="http://www.w3.org/2001/XMLSchema" xmlns:p="http://schemas.microsoft.com/office/2006/metadata/properties" xmlns:ns2="6db2e4c7-ca64-4f7a-8690-af2bbf6acdbe" targetNamespace="http://schemas.microsoft.com/office/2006/metadata/properties" ma:root="true" ma:fieldsID="96cbf7a0fc84b59c366ce2fa4e293e04" ns2:_="">
    <xsd:import namespace="6db2e4c7-ca64-4f7a-8690-af2bbf6acdbe"/>
    <xsd:element name="properties">
      <xsd:complexType>
        <xsd:sequence>
          <xsd:element name="documentManagement">
            <xsd:complexType>
              <xsd:all>
                <xsd:element ref="ns2:Dokument_x0020_ansvarlig" minOccurs="0"/>
                <xsd:element ref="ns2:Dato" minOccurs="0"/>
                <xsd:element ref="ns2:TaxCatchAllLabel" minOccurs="0"/>
                <xsd:element ref="ns2:d3935113c3234dc9980b80b24839c421" minOccurs="0"/>
                <xsd:element ref="ns2:ca0cc5af13584c8fa814e6b3a9216556" minOccurs="0"/>
                <xsd:element ref="ns2:ia69f899010044ca974b3e82d1a7e781" minOccurs="0"/>
                <xsd:element ref="ns2:b288272597d44a6182a3bbe6071a8c01" minOccurs="0"/>
                <xsd:element ref="ns2:TaxCatchAll" minOccurs="0"/>
                <xsd:element ref="ns2:TaxKeywordTaxHTField" minOccurs="0"/>
                <xsd:element ref="ns2:m029d120c4cb41cd8544fa482bca1e4c" minOccurs="0"/>
                <xsd:element ref="ns2:Kapit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e4c7-ca64-4f7a-8690-af2bbf6acdbe" elementFormDefault="qualified">
    <xsd:import namespace="http://schemas.microsoft.com/office/2006/documentManagement/types"/>
    <xsd:import namespace="http://schemas.microsoft.com/office/infopath/2007/PartnerControls"/>
    <xsd:element name="Dokument_x0020_ansvarlig" ma:index="3" nillable="true" ma:displayName="Dokumentansvarlig" ma:list="UserInfo" ma:SharePointGroup="0" ma:internalName="Dokument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6" nillable="true" ma:displayName="Dato" ma:format="DateOnly" ma:internalName="Dato">
      <xsd:simpleType>
        <xsd:restriction base="dms:DateTime"/>
      </xsd:simpleType>
    </xsd:element>
    <xsd:element name="TaxCatchAllLabel" ma:index="10" nillable="true" ma:displayName="Taxonomy Catch All Column1" ma:hidden="true" ma:list="{b7356b61-5066-4021-aa3f-3ad0b58f4125}" ma:internalName="TaxCatchAllLabel" ma:readOnly="true" ma:showField="CatchAllDataLabel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935113c3234dc9980b80b24839c421" ma:index="12" ma:taxonomy="true" ma:internalName="d3935113c3234dc9980b80b24839c421" ma:taxonomyFieldName="Dokumenttype" ma:displayName="Dokumenttype" ma:default="182;#Ikke utfylt!|822bca1b-5fc6-4d54-a276-330e641ab730" ma:fieldId="{d3935113-c323-4dc9-980b-80b24839c421}" ma:sspId="d43e8059-10bf-4071-bb67-210e1e3b6bb0" ma:termSetId="88a0ba2f-65e0-4364-93f8-3b08b95e0c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0cc5af13584c8fa814e6b3a9216556" ma:index="15" nillable="true" ma:taxonomy="true" ma:internalName="ca0cc5af13584c8fa814e6b3a9216556" ma:taxonomyFieldName="Emner" ma:displayName="Emner" ma:default="" ma:fieldId="{ca0cc5af-1358-4c8f-a814-e6b3a9216556}" ma:taxonomyMulti="true" ma:sspId="d43e8059-10bf-4071-bb67-210e1e3b6bb0" ma:termSetId="c200e60d-a206-4bd9-a0d9-dae35cb05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69f899010044ca974b3e82d1a7e781" ma:index="17" nillable="true" ma:taxonomy="true" ma:internalName="ia69f899010044ca974b3e82d1a7e781" ma:taxonomyFieldName="K_x002d_koder" ma:displayName="K-koder" ma:default="" ma:fieldId="{2a69f899-0100-44ca-974b-3e82d1a7e781}" ma:taxonomyMulti="true" ma:sspId="d43e8059-10bf-4071-bb67-210e1e3b6bb0" ma:termSetId="0d808761-8138-460b-99e6-acccc0da27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8272597d44a6182a3bbe6071a8c01" ma:index="20" nillable="true" ma:taxonomy="true" ma:internalName="b288272597d44a6182a3bbe6071a8c01" ma:taxonomyFieldName="Tid" ma:displayName="Tid" ma:default="" ma:fieldId="{b2882725-97d4-4a61-82a3-bbe6071a8c01}" ma:taxonomyMulti="true" ma:sspId="d43e8059-10bf-4071-bb67-210e1e3b6bb0" ma:termSetId="b1372c5e-1816-4909-8250-16d9fe055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7356b61-5066-4021-aa3f-3ad0b58f4125}" ma:internalName="TaxCatchAll" ma:showField="CatchAllData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d43e8059-10bf-4071-bb67-210e1e3b6b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029d120c4cb41cd8544fa482bca1e4c" ma:index="24" ma:taxonomy="true" ma:internalName="m029d120c4cb41cd8544fa482bca1e4c" ma:taxonomyFieldName="Organisasjon" ma:displayName="Organisasjon" ma:default="181;#Ikke utfylt!|35e11d13-9487-41d1-89c9-3385e060dac7" ma:fieldId="{6029d120-c4cb-41cd-8544-fa482bca1e4c}" ma:taxonomyMulti="true" ma:sspId="d43e8059-10bf-4071-bb67-210e1e3b6bb0" ma:termSetId="0c6e5382-f232-4745-8ac2-34082a78a6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pittel" ma:index="25" nillable="true" ma:displayName="Kapittel" ma:internalName="Kapit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db2e4c7-ca64-4f7a-8690-af2bbf6acdbe" xsi:nil="true"/>
    <TaxKeywordTaxHTField xmlns="6db2e4c7-ca64-4f7a-8690-af2bbf6acdbe">
      <Terms xmlns="http://schemas.microsoft.com/office/infopath/2007/PartnerControls"/>
    </TaxKeywordTaxHTField>
    <Kapittel xmlns="6db2e4c7-ca64-4f7a-8690-af2bbf6acdbe" xsi:nil="true"/>
    <m029d120c4cb41cd8544fa482bca1e4c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35e11d13-9487-41d1-89c9-3385e060dac7</TermId>
        </TermInfo>
      </Terms>
    </m029d120c4cb41cd8544fa482bca1e4c>
    <Dokument_x0020_ansvarlig xmlns="6db2e4c7-ca64-4f7a-8690-af2bbf6acdbe">
      <UserInfo>
        <DisplayName/>
        <AccountId xsi:nil="true"/>
        <AccountType/>
      </UserInfo>
    </Dokument_x0020_ansvarlig>
    <d3935113c3234dc9980b80b24839c421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822bca1b-5fc6-4d54-a276-330e641ab730</TermId>
        </TermInfo>
      </Terms>
    </d3935113c3234dc9980b80b24839c421>
    <ca0cc5af13584c8fa814e6b3a9216556 xmlns="6db2e4c7-ca64-4f7a-8690-af2bbf6acdbe">
      <Terms xmlns="http://schemas.microsoft.com/office/infopath/2007/PartnerControls"/>
    </ca0cc5af13584c8fa814e6b3a9216556>
    <TaxCatchAll xmlns="6db2e4c7-ca64-4f7a-8690-af2bbf6acdbe">
      <Value>181</Value>
      <Value>182</Value>
    </TaxCatchAll>
    <ia69f899010044ca974b3e82d1a7e781 xmlns="6db2e4c7-ca64-4f7a-8690-af2bbf6acdbe">
      <Terms xmlns="http://schemas.microsoft.com/office/infopath/2007/PartnerControls"/>
    </ia69f899010044ca974b3e82d1a7e781>
    <b288272597d44a6182a3bbe6071a8c01 xmlns="6db2e4c7-ca64-4f7a-8690-af2bbf6acdbe">
      <Terms xmlns="http://schemas.microsoft.com/office/infopath/2007/PartnerControls"/>
    </b288272597d44a6182a3bbe6071a8c01>
  </documentManagement>
</p:properties>
</file>

<file path=customXml/itemProps1.xml><?xml version="1.0" encoding="utf-8"?>
<ds:datastoreItem xmlns:ds="http://schemas.openxmlformats.org/officeDocument/2006/customXml" ds:itemID="{4F1950E8-BA1C-4AFA-9C30-92FE092F0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28F7B-17AB-4A47-9D09-650EC9BC6E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24949D1-31BF-4197-9D49-AB59BD869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e4c7-ca64-4f7a-8690-af2bbf6ac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ACF04-F57D-446B-8019-769C78DC3859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db2e4c7-ca64-4f7a-8690-af2bbf6acd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FB309289</Template>
  <TotalTime>1</TotalTime>
  <Pages>1</Pages>
  <Words>122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Bolstad</dc:creator>
  <cp:keywords/>
  <dc:description/>
  <cp:lastModifiedBy>Bjørn Olav Viken</cp:lastModifiedBy>
  <cp:revision>2</cp:revision>
  <dcterms:created xsi:type="dcterms:W3CDTF">2018-11-15T09:34:00Z</dcterms:created>
  <dcterms:modified xsi:type="dcterms:W3CDTF">2018-11-15T09:34:00Z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0x010100CC24A6ADE4ACA247862B1CB5E48091F600D67ACDB73F85A44A8F33AA65834FBECA</vt:lpwstr>
  </property>
</Properties>
</file>